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253"/>
      </w:tblGrid>
      <w:tr w:rsidR="004F78B7" w:rsidRPr="004F78B7" w14:paraId="2B39004C" w14:textId="77777777" w:rsidTr="00ED7ABD">
        <w:trPr>
          <w:trHeight w:val="2493"/>
        </w:trPr>
        <w:tc>
          <w:tcPr>
            <w:tcW w:w="9356" w:type="dxa"/>
            <w:gridSpan w:val="2"/>
          </w:tcPr>
          <w:p w14:paraId="1F048F7B" w14:textId="7AC571BE" w:rsidR="00CA1829" w:rsidRPr="00CB7C1F" w:rsidRDefault="00A25B16" w:rsidP="00851D67">
            <w:pPr>
              <w:pStyle w:val="Pealkiri1"/>
              <w:spacing w:after="0" w:afterAutospacing="0"/>
              <w:rPr>
                <w:b w:val="0"/>
              </w:rPr>
            </w:pPr>
            <w:r w:rsidRPr="00CB7C1F">
              <w:rPr>
                <w:b w:val="0"/>
                <w:noProof/>
                <w:lang w:eastAsia="et-EE" w:bidi="ar-SA"/>
              </w:rPr>
              <w:drawing>
                <wp:anchor distT="0" distB="0" distL="114300" distR="114300" simplePos="0" relativeHeight="251657728" behindDoc="1" locked="0" layoutInCell="1" allowOverlap="1" wp14:anchorId="11930544" wp14:editId="7AED4037">
                  <wp:simplePos x="0" y="0"/>
                  <wp:positionH relativeFrom="margin">
                    <wp:posOffset>2621915</wp:posOffset>
                  </wp:positionH>
                  <wp:positionV relativeFrom="margin">
                    <wp:posOffset>-228600</wp:posOffset>
                  </wp:positionV>
                  <wp:extent cx="657225" cy="828675"/>
                  <wp:effectExtent l="0" t="0" r="0" b="0"/>
                  <wp:wrapTight wrapText="bothSides">
                    <wp:wrapPolygon edited="0">
                      <wp:start x="0" y="0"/>
                      <wp:lineTo x="0" y="21352"/>
                      <wp:lineTo x="21287" y="21352"/>
                      <wp:lineTo x="21287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011803" w14:textId="77777777" w:rsidR="00CA1829" w:rsidRPr="00CB7C1F" w:rsidRDefault="00CA1829" w:rsidP="00851D67">
            <w:pPr>
              <w:pStyle w:val="Pealkiri1"/>
              <w:spacing w:after="0" w:afterAutospacing="0"/>
              <w:rPr>
                <w:b w:val="0"/>
              </w:rPr>
            </w:pPr>
          </w:p>
          <w:p w14:paraId="7E02D2A6" w14:textId="77777777" w:rsidR="00CA1829" w:rsidRPr="00CB7C1F" w:rsidRDefault="00CA1829" w:rsidP="00851D67">
            <w:pPr>
              <w:pStyle w:val="Pealkiri1"/>
              <w:spacing w:after="0" w:afterAutospacing="0"/>
              <w:rPr>
                <w:b w:val="0"/>
              </w:rPr>
            </w:pPr>
          </w:p>
          <w:p w14:paraId="4D5826E9" w14:textId="77777777" w:rsidR="00CA1829" w:rsidRPr="00CB7C1F" w:rsidRDefault="00CA1829" w:rsidP="00851D67">
            <w:pPr>
              <w:pStyle w:val="Pealkiri1"/>
              <w:spacing w:after="0" w:afterAutospacing="0"/>
              <w:rPr>
                <w:b w:val="0"/>
              </w:rPr>
            </w:pPr>
          </w:p>
          <w:p w14:paraId="49D9952E" w14:textId="77777777" w:rsidR="004F78B7" w:rsidRPr="00471902" w:rsidRDefault="004F78B7" w:rsidP="00851D67">
            <w:pPr>
              <w:pStyle w:val="Pealkiri1"/>
              <w:spacing w:after="0" w:afterAutospacing="0"/>
            </w:pPr>
            <w:r w:rsidRPr="00471902">
              <w:t>LÄÄNE-HARJU VALLAVALITSUS</w:t>
            </w:r>
          </w:p>
          <w:p w14:paraId="3B3CEC10" w14:textId="77777777" w:rsidR="004F78B7" w:rsidRPr="004F78B7" w:rsidRDefault="004F78B7" w:rsidP="001775D0">
            <w:pPr>
              <w:rPr>
                <w:sz w:val="28"/>
                <w:szCs w:val="28"/>
              </w:rPr>
            </w:pPr>
          </w:p>
        </w:tc>
      </w:tr>
      <w:tr w:rsidR="00D40650" w:rsidRPr="001D4CFB" w14:paraId="4DC497EB" w14:textId="77777777" w:rsidTr="00ED7ABD">
        <w:trPr>
          <w:trHeight w:val="1172"/>
        </w:trPr>
        <w:tc>
          <w:tcPr>
            <w:tcW w:w="5103" w:type="dxa"/>
          </w:tcPr>
          <w:p w14:paraId="3E050A6F" w14:textId="5FEBBCA2" w:rsidR="00124999" w:rsidRDefault="00436397" w:rsidP="001775D0">
            <w:pPr>
              <w:pStyle w:val="Adressaat"/>
            </w:pPr>
            <w:r>
              <w:t>Vastavalt nimekirjale</w:t>
            </w:r>
          </w:p>
          <w:p w14:paraId="6D8BFA01" w14:textId="77777777" w:rsidR="00CA1829" w:rsidRDefault="00CA1829" w:rsidP="00ED7ABD">
            <w:pPr>
              <w:pStyle w:val="Adressaat"/>
              <w:rPr>
                <w:iCs/>
              </w:rPr>
            </w:pPr>
          </w:p>
          <w:p w14:paraId="626E1BEA" w14:textId="44864182" w:rsidR="00DD7527" w:rsidRPr="00BF4D7C" w:rsidRDefault="00DD7527" w:rsidP="00ED7ABD">
            <w:pPr>
              <w:pStyle w:val="Adressaat"/>
              <w:rPr>
                <w:iCs/>
              </w:rPr>
            </w:pPr>
          </w:p>
        </w:tc>
        <w:tc>
          <w:tcPr>
            <w:tcW w:w="4253" w:type="dxa"/>
          </w:tcPr>
          <w:p w14:paraId="71B076A7" w14:textId="77777777" w:rsidR="00436397" w:rsidRDefault="00436397" w:rsidP="001775D0"/>
          <w:p w14:paraId="51A4D521" w14:textId="239BDB3B" w:rsidR="00BF4D7C" w:rsidRPr="006B118C" w:rsidRDefault="009F2DD5" w:rsidP="001775D0">
            <w:r>
              <w:t xml:space="preserve">Meie </w:t>
            </w:r>
            <w:r w:rsidRPr="005C5B83">
              <w:t>16.04.2026 nr 6-1/32-</w:t>
            </w:r>
            <w:r w:rsidR="005C5B83" w:rsidRPr="005C5B83">
              <w:t>357</w:t>
            </w:r>
          </w:p>
          <w:p w14:paraId="3B913C57" w14:textId="56056AE0" w:rsidR="003B2A9C" w:rsidRPr="001D4CFB" w:rsidRDefault="003B2A9C" w:rsidP="001775D0"/>
        </w:tc>
      </w:tr>
    </w:tbl>
    <w:p w14:paraId="5C3116CD" w14:textId="77777777" w:rsidR="009F2DD5" w:rsidRDefault="009F2DD5" w:rsidP="00955B40">
      <w:pPr>
        <w:pStyle w:val="Snum"/>
        <w:rPr>
          <w:b/>
          <w:bCs/>
        </w:rPr>
      </w:pPr>
      <w:r>
        <w:rPr>
          <w:b/>
          <w:bCs/>
        </w:rPr>
        <w:t>Lääne-Harju valla ü</w:t>
      </w:r>
      <w:r w:rsidR="00955B40" w:rsidRPr="009F2DD5">
        <w:rPr>
          <w:b/>
          <w:bCs/>
        </w:rPr>
        <w:t>ldplaneeringu ja</w:t>
      </w:r>
    </w:p>
    <w:p w14:paraId="2E279B21" w14:textId="77777777" w:rsidR="009F2DD5" w:rsidRDefault="00955B40" w:rsidP="00955B40">
      <w:pPr>
        <w:pStyle w:val="Snum"/>
        <w:rPr>
          <w:b/>
          <w:bCs/>
        </w:rPr>
      </w:pPr>
      <w:r w:rsidRPr="009F2DD5">
        <w:rPr>
          <w:b/>
          <w:bCs/>
        </w:rPr>
        <w:t>keskkonnamõju strateegilise hindamise</w:t>
      </w:r>
      <w:r w:rsidR="009F2DD5">
        <w:rPr>
          <w:b/>
          <w:bCs/>
        </w:rPr>
        <w:t xml:space="preserve"> </w:t>
      </w:r>
      <w:r w:rsidRPr="009F2DD5">
        <w:rPr>
          <w:b/>
          <w:bCs/>
        </w:rPr>
        <w:t>aruande</w:t>
      </w:r>
    </w:p>
    <w:p w14:paraId="4602914A" w14:textId="166D7EA3" w:rsidR="00955B40" w:rsidRPr="009F2DD5" w:rsidRDefault="009F2DD5" w:rsidP="00955B40">
      <w:pPr>
        <w:pStyle w:val="Snum"/>
        <w:rPr>
          <w:b/>
          <w:bCs/>
        </w:rPr>
      </w:pPr>
      <w:r>
        <w:rPr>
          <w:b/>
          <w:bCs/>
        </w:rPr>
        <w:t xml:space="preserve">täiendatud </w:t>
      </w:r>
      <w:r w:rsidR="00955B40" w:rsidRPr="009F2DD5">
        <w:rPr>
          <w:b/>
          <w:bCs/>
        </w:rPr>
        <w:t>eelnõu esitamine kooskõlastamiseks</w:t>
      </w:r>
    </w:p>
    <w:p w14:paraId="4BDE9012" w14:textId="77777777" w:rsidR="00DE73FD" w:rsidRDefault="00DE73FD" w:rsidP="009F2DD5">
      <w:pPr>
        <w:pStyle w:val="Snum"/>
      </w:pPr>
    </w:p>
    <w:p w14:paraId="6142CA0A" w14:textId="77777777" w:rsidR="009F2DD5" w:rsidRPr="009F2DD5" w:rsidRDefault="009F2DD5" w:rsidP="009F2DD5">
      <w:pPr>
        <w:pStyle w:val="Snum"/>
      </w:pPr>
    </w:p>
    <w:p w14:paraId="7A32B737" w14:textId="401DA88F" w:rsidR="005F75BD" w:rsidRDefault="005F75BD" w:rsidP="009F2DD5">
      <w:pPr>
        <w:pStyle w:val="Snum"/>
      </w:pPr>
      <w:r>
        <w:t xml:space="preserve">Lääne-Harju Vallavalitsus edastas </w:t>
      </w:r>
      <w:r w:rsidR="0013792C">
        <w:t xml:space="preserve">Teile </w:t>
      </w:r>
      <w:r>
        <w:t xml:space="preserve">Lääne-Harju valla üldplaneeringu ja keskkonnamõju strateegilise hindamise aruande eelnõu kooskõlastamiseks </w:t>
      </w:r>
      <w:r w:rsidRPr="005F75BD">
        <w:t xml:space="preserve">19.08.2025 </w:t>
      </w:r>
      <w:r>
        <w:t xml:space="preserve">kirjaga </w:t>
      </w:r>
      <w:r w:rsidRPr="005F75BD">
        <w:t>nr 6-1/32-329</w:t>
      </w:r>
      <w:r>
        <w:t>. Vastavalt laekunud kooskõlastustele ja arvamustele oleme eelnõud täiendanud</w:t>
      </w:r>
      <w:r w:rsidR="0013792C">
        <w:t>, ülevaade laekunud kooskõlastused ja arvamused on esitatud vastavas koondtabelis.</w:t>
      </w:r>
    </w:p>
    <w:p w14:paraId="02512FD4" w14:textId="77777777" w:rsidR="005F75BD" w:rsidRDefault="005F75BD" w:rsidP="009F2DD5">
      <w:pPr>
        <w:pStyle w:val="Snum"/>
      </w:pPr>
    </w:p>
    <w:p w14:paraId="124F949A" w14:textId="21740A51" w:rsidR="00FE38ED" w:rsidRDefault="005F75BD" w:rsidP="009F2DD5">
      <w:pPr>
        <w:pStyle w:val="Snum"/>
      </w:pPr>
      <w:r>
        <w:t>P</w:t>
      </w:r>
      <w:r w:rsidR="00FE38ED">
        <w:t xml:space="preserve">laneerimisseaduse § 85 lõike 1 </w:t>
      </w:r>
      <w:r w:rsidR="00E7043D">
        <w:t xml:space="preserve">ja Vabariigi Valitsuse 17.12.2015 määruse nr 133 </w:t>
      </w:r>
      <w:r>
        <w:t>„</w:t>
      </w:r>
      <w:r w:rsidRPr="005F75BD">
        <w:t>Planeeringute koostamisel koostöö tegemise kord ja planeeringute kooskõlastamise alused</w:t>
      </w:r>
      <w:r>
        <w:t>“ alusel</w:t>
      </w:r>
      <w:r w:rsidR="00FE38ED">
        <w:t xml:space="preserve"> esitame </w:t>
      </w:r>
      <w:r w:rsidR="00020D34">
        <w:t xml:space="preserve">korduvaks </w:t>
      </w:r>
      <w:r w:rsidR="00FE38ED">
        <w:t xml:space="preserve">kooskõlastamiseks Lääne-Harju valla üldplaneeringu ja keskkonnamõju strateegilise hindamise aruande </w:t>
      </w:r>
      <w:r w:rsidR="009F2DD5">
        <w:t xml:space="preserve">täiendatud </w:t>
      </w:r>
      <w:r w:rsidR="00FE38ED">
        <w:t>eelnõu</w:t>
      </w:r>
      <w:r w:rsidR="0013792C">
        <w:t>.</w:t>
      </w:r>
    </w:p>
    <w:p w14:paraId="09A1FA25" w14:textId="77777777" w:rsidR="0013792C" w:rsidRDefault="0013792C" w:rsidP="009F2DD5">
      <w:pPr>
        <w:pStyle w:val="Snum"/>
      </w:pPr>
    </w:p>
    <w:p w14:paraId="50BB64F1" w14:textId="7ADCB27B" w:rsidR="0013792C" w:rsidRDefault="0013792C" w:rsidP="009F2DD5">
      <w:pPr>
        <w:pStyle w:val="Snum"/>
      </w:pPr>
      <w:r>
        <w:t xml:space="preserve">Eelnõu </w:t>
      </w:r>
      <w:r w:rsidR="00362AEE">
        <w:t xml:space="preserve">täiendatud </w:t>
      </w:r>
      <w:r>
        <w:t xml:space="preserve">dokumendid </w:t>
      </w:r>
      <w:r w:rsidR="00362AEE">
        <w:t>leiate</w:t>
      </w:r>
      <w:r>
        <w:t>:</w:t>
      </w:r>
    </w:p>
    <w:p w14:paraId="3BB8C49B" w14:textId="098C8AD0" w:rsidR="00020D34" w:rsidRPr="00695C9E" w:rsidRDefault="005F75BD" w:rsidP="009F2DD5">
      <w:pPr>
        <w:pStyle w:val="Snum"/>
        <w:numPr>
          <w:ilvl w:val="0"/>
          <w:numId w:val="1"/>
        </w:numPr>
      </w:pPr>
      <w:r w:rsidRPr="00695C9E">
        <w:t>Lääne-Harju valla üldplaneeringu seletuskirja eelnõu koos lisadega</w:t>
      </w:r>
      <w:r w:rsidR="00FE38ED" w:rsidRPr="00695C9E">
        <w:t xml:space="preserve"> </w:t>
      </w:r>
      <w:r w:rsidRPr="00695C9E">
        <w:t>asu</w:t>
      </w:r>
      <w:r w:rsidR="0013792C" w:rsidRPr="00695C9E">
        <w:t>b</w:t>
      </w:r>
      <w:r w:rsidR="00020D34" w:rsidRPr="00695C9E">
        <w:t xml:space="preserve"> valla dokumendiregistris: </w:t>
      </w:r>
      <w:hyperlink r:id="rId12" w:history="1">
        <w:r w:rsidR="00695C9E" w:rsidRPr="00695C9E">
          <w:rPr>
            <w:rStyle w:val="Hyperlink"/>
          </w:rPr>
          <w:t>Lääne-Harju valla üldplaneeringu eelnõu koos lisadega</w:t>
        </w:r>
      </w:hyperlink>
    </w:p>
    <w:p w14:paraId="00171C3E" w14:textId="3B099F68" w:rsidR="00020D34" w:rsidRDefault="005F75BD" w:rsidP="009F2DD5">
      <w:pPr>
        <w:pStyle w:val="Snum"/>
        <w:numPr>
          <w:ilvl w:val="0"/>
          <w:numId w:val="1"/>
        </w:numPr>
      </w:pPr>
      <w:r>
        <w:t>Lääne-Harju valla üldplaneeringu</w:t>
      </w:r>
      <w:r w:rsidR="00FE38ED">
        <w:t xml:space="preserve"> </w:t>
      </w:r>
      <w:r w:rsidR="00020D34">
        <w:t xml:space="preserve">interaktiivse </w:t>
      </w:r>
      <w:r w:rsidR="00FE38ED">
        <w:t>kaardimaterjaliga on võimalik tutvuda</w:t>
      </w:r>
      <w:r w:rsidR="00020D34">
        <w:t xml:space="preserve">: </w:t>
      </w:r>
      <w:hyperlink r:id="rId13" w:history="1">
        <w:r w:rsidR="00020D34" w:rsidRPr="00020D34">
          <w:rPr>
            <w:rStyle w:val="Hyperlink"/>
          </w:rPr>
          <w:t>Lääne-Harju valla koostatava üldplaneeringu kaardilink</w:t>
        </w:r>
      </w:hyperlink>
    </w:p>
    <w:p w14:paraId="05F8A432" w14:textId="21430021" w:rsidR="009F2DD5" w:rsidRPr="0013792C" w:rsidRDefault="0013792C" w:rsidP="006D7115">
      <w:pPr>
        <w:pStyle w:val="Snum"/>
        <w:numPr>
          <w:ilvl w:val="0"/>
          <w:numId w:val="1"/>
        </w:numPr>
      </w:pPr>
      <w:r w:rsidRPr="0013792C">
        <w:t>Lääne-Harju valla üldplaneeringu ja</w:t>
      </w:r>
      <w:r w:rsidRPr="0013792C">
        <w:t xml:space="preserve"> </w:t>
      </w:r>
      <w:r w:rsidRPr="0013792C">
        <w:t>keskkonnamõju strateegilise hindamise aruande</w:t>
      </w:r>
      <w:r w:rsidRPr="0013792C">
        <w:t xml:space="preserve"> kooskõlastamisel laekunud arvamuste koondtabel </w:t>
      </w:r>
      <w:r w:rsidRPr="0013792C">
        <w:t>asub valla dokumendiregistris</w:t>
      </w:r>
      <w:r w:rsidRPr="0013792C">
        <w:t xml:space="preserve">: </w:t>
      </w:r>
      <w:hyperlink r:id="rId14" w:history="1">
        <w:r w:rsidRPr="004D4582">
          <w:rPr>
            <w:rStyle w:val="Hyperlink"/>
          </w:rPr>
          <w:t xml:space="preserve">Lääne-Harju valla </w:t>
        </w:r>
        <w:r w:rsidR="004D4582" w:rsidRPr="004D4582">
          <w:rPr>
            <w:rStyle w:val="Hyperlink"/>
          </w:rPr>
          <w:t>üldplaneeringu eelnõu</w:t>
        </w:r>
        <w:r w:rsidRPr="004D4582">
          <w:rPr>
            <w:rStyle w:val="Hyperlink"/>
          </w:rPr>
          <w:t xml:space="preserve"> kooskõlastuste</w:t>
        </w:r>
        <w:r w:rsidR="004D4582" w:rsidRPr="004D4582">
          <w:rPr>
            <w:rStyle w:val="Hyperlink"/>
          </w:rPr>
          <w:t xml:space="preserve"> ja </w:t>
        </w:r>
        <w:r w:rsidRPr="004D4582">
          <w:rPr>
            <w:rStyle w:val="Hyperlink"/>
          </w:rPr>
          <w:t>arvamuste koondtabel</w:t>
        </w:r>
      </w:hyperlink>
    </w:p>
    <w:p w14:paraId="28B8F6DB" w14:textId="77777777" w:rsidR="0013792C" w:rsidRDefault="0013792C" w:rsidP="0013792C">
      <w:pPr>
        <w:pStyle w:val="Snum"/>
      </w:pPr>
    </w:p>
    <w:p w14:paraId="72880CD8" w14:textId="220A7907" w:rsidR="00FE38ED" w:rsidRDefault="00FE38ED" w:rsidP="009F2DD5">
      <w:pPr>
        <w:pStyle w:val="Snum"/>
      </w:pPr>
      <w:r>
        <w:t xml:space="preserve">Palume </w:t>
      </w:r>
      <w:r w:rsidR="005F75BD">
        <w:t>juhinduda planeerimisseaduse</w:t>
      </w:r>
      <w:r>
        <w:t xml:space="preserve"> § 85 lõikest 2 </w:t>
      </w:r>
      <w:r w:rsidR="005F75BD">
        <w:t>ja</w:t>
      </w:r>
      <w:r>
        <w:t xml:space="preserve"> anda kooskõlastused </w:t>
      </w:r>
      <w:r w:rsidRPr="00FE38ED">
        <w:t xml:space="preserve">üldplaneeringu ja keskkonnamõju strateegilise hindamise aruande eelnõu saamisest arvates </w:t>
      </w:r>
      <w:r>
        <w:t>30 päeva jooksul.</w:t>
      </w:r>
      <w:r w:rsidRPr="00FE38ED">
        <w:t xml:space="preserve"> </w:t>
      </w:r>
      <w:r>
        <w:t xml:space="preserve">Vajaduse korral võib tähtaega pikendada esitades </w:t>
      </w:r>
      <w:r w:rsidR="005F75BD">
        <w:t xml:space="preserve">selleks vastavasisulise </w:t>
      </w:r>
      <w:r>
        <w:t>taotluse.</w:t>
      </w:r>
    </w:p>
    <w:p w14:paraId="6B3C1291" w14:textId="77777777" w:rsidR="00A13FDE" w:rsidRDefault="00A13FDE" w:rsidP="00141F90">
      <w:pPr>
        <w:pStyle w:val="Snum"/>
      </w:pPr>
    </w:p>
    <w:p w14:paraId="743D7359" w14:textId="77777777" w:rsidR="00436397" w:rsidRDefault="00436397" w:rsidP="00141F90">
      <w:pPr>
        <w:pStyle w:val="Snum"/>
      </w:pPr>
    </w:p>
    <w:p w14:paraId="7AA140FB" w14:textId="77777777" w:rsidR="00A13FDE" w:rsidRDefault="00A13FDE" w:rsidP="00141F90">
      <w:pPr>
        <w:pStyle w:val="Snum"/>
      </w:pPr>
      <w:r>
        <w:t>Lugupidamisega</w:t>
      </w:r>
    </w:p>
    <w:p w14:paraId="10E21C2B" w14:textId="77777777" w:rsidR="00DE73FD" w:rsidRDefault="00DE73FD" w:rsidP="00141F90">
      <w:pPr>
        <w:pStyle w:val="Snum"/>
      </w:pPr>
    </w:p>
    <w:p w14:paraId="7F9DF7AF" w14:textId="77777777" w:rsidR="00362AEE" w:rsidRDefault="00362AEE" w:rsidP="00141F90">
      <w:pPr>
        <w:pStyle w:val="Snum"/>
      </w:pPr>
    </w:p>
    <w:p w14:paraId="4D5F5B36" w14:textId="77777777" w:rsidR="00A13FDE" w:rsidRDefault="00A13FDE" w:rsidP="00141F90">
      <w:pPr>
        <w:pStyle w:val="Snum"/>
      </w:pPr>
      <w:r>
        <w:t>(allkirjastatud digitaalselt)</w:t>
      </w:r>
    </w:p>
    <w:p w14:paraId="5E3B0C4B" w14:textId="14522569" w:rsidR="00A13FDE" w:rsidRDefault="00FE38ED" w:rsidP="00141F90">
      <w:pPr>
        <w:pStyle w:val="Snum"/>
      </w:pPr>
      <w:r>
        <w:t>Erki Ruben</w:t>
      </w:r>
    </w:p>
    <w:p w14:paraId="193BEA8A" w14:textId="576E4B41" w:rsidR="00CB7C1F" w:rsidRDefault="00FE38ED" w:rsidP="00141F90">
      <w:pPr>
        <w:pStyle w:val="Snum"/>
      </w:pPr>
      <w:r>
        <w:t>abivallavanem</w:t>
      </w:r>
    </w:p>
    <w:p w14:paraId="23F377C9" w14:textId="77777777" w:rsidR="009F2DD5" w:rsidRDefault="009F2DD5" w:rsidP="00141F90">
      <w:pPr>
        <w:pStyle w:val="Snum"/>
      </w:pPr>
    </w:p>
    <w:p w14:paraId="34D751B4" w14:textId="77777777" w:rsidR="004D4582" w:rsidRDefault="004D4582" w:rsidP="00141F90">
      <w:pPr>
        <w:pStyle w:val="Snum"/>
      </w:pPr>
    </w:p>
    <w:p w14:paraId="2932F8D8" w14:textId="378C21EA" w:rsidR="00CB7C1F" w:rsidRDefault="000E5D21" w:rsidP="00141F90">
      <w:pPr>
        <w:pStyle w:val="Snum"/>
      </w:pPr>
      <w:r>
        <w:t>Adressaadid:</w:t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5340"/>
      </w:tblGrid>
      <w:tr w:rsidR="000E5D21" w:rsidRPr="000E5D21" w14:paraId="67684D6D" w14:textId="77777777" w:rsidTr="000E5D21">
        <w:trPr>
          <w:trHeight w:val="30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B0AC0" w14:textId="77777777" w:rsidR="000E5D21" w:rsidRPr="000E5D21" w:rsidRDefault="000E5D21" w:rsidP="000E5D21">
            <w:pPr>
              <w:pStyle w:val="Snum"/>
            </w:pPr>
            <w:r w:rsidRPr="000E5D21">
              <w:t xml:space="preserve">Kaitseministeerium </w:t>
            </w:r>
          </w:p>
        </w:tc>
      </w:tr>
      <w:tr w:rsidR="005238EC" w:rsidRPr="000E5D21" w14:paraId="207052DA" w14:textId="77777777" w:rsidTr="000E5D21">
        <w:trPr>
          <w:trHeight w:val="30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C8E118" w14:textId="14C4E471" w:rsidR="005238EC" w:rsidRPr="000E5D21" w:rsidRDefault="005238EC" w:rsidP="000E5D21">
            <w:pPr>
              <w:pStyle w:val="Snum"/>
            </w:pPr>
            <w:r w:rsidRPr="005238EC">
              <w:t>Maa- ja Ruumiamet</w:t>
            </w:r>
          </w:p>
        </w:tc>
      </w:tr>
      <w:tr w:rsidR="000E5D21" w:rsidRPr="000E5D21" w14:paraId="713DC206" w14:textId="77777777" w:rsidTr="000E5D21">
        <w:trPr>
          <w:trHeight w:val="30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F3B2C" w14:textId="77777777" w:rsidR="000E5D21" w:rsidRPr="000E5D21" w:rsidRDefault="000E5D21" w:rsidP="000E5D21">
            <w:pPr>
              <w:pStyle w:val="Snum"/>
            </w:pPr>
            <w:r w:rsidRPr="000E5D21">
              <w:t>Kliimaministeerium</w:t>
            </w:r>
          </w:p>
        </w:tc>
      </w:tr>
      <w:tr w:rsidR="000E5D21" w:rsidRPr="000E5D21" w14:paraId="3FC6D88E" w14:textId="77777777" w:rsidTr="000E5D21">
        <w:trPr>
          <w:trHeight w:val="30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9657A" w14:textId="77777777" w:rsidR="000E5D21" w:rsidRPr="000E5D21" w:rsidRDefault="000E5D21" w:rsidP="000E5D21">
            <w:pPr>
              <w:pStyle w:val="Snum"/>
            </w:pPr>
            <w:r w:rsidRPr="000E5D21">
              <w:lastRenderedPageBreak/>
              <w:t xml:space="preserve">Keskkonnaamet </w:t>
            </w:r>
          </w:p>
        </w:tc>
      </w:tr>
      <w:tr w:rsidR="000E5D21" w:rsidRPr="000E5D21" w14:paraId="0F3A6532" w14:textId="77777777" w:rsidTr="000E5D21">
        <w:trPr>
          <w:trHeight w:val="30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E9441" w14:textId="77777777" w:rsidR="000E5D21" w:rsidRPr="000E5D21" w:rsidRDefault="000E5D21" w:rsidP="000E5D21">
            <w:pPr>
              <w:pStyle w:val="Snum"/>
            </w:pPr>
            <w:r w:rsidRPr="000E5D21">
              <w:t>Transpordiamet</w:t>
            </w:r>
          </w:p>
        </w:tc>
      </w:tr>
      <w:tr w:rsidR="000E5D21" w:rsidRPr="000E5D21" w14:paraId="5F78C4BD" w14:textId="77777777" w:rsidTr="000E5D21">
        <w:trPr>
          <w:trHeight w:val="30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8F200" w14:textId="77777777" w:rsidR="000E5D21" w:rsidRPr="000E5D21" w:rsidRDefault="000E5D21" w:rsidP="000E5D21">
            <w:pPr>
              <w:pStyle w:val="Snum"/>
            </w:pPr>
            <w:r w:rsidRPr="000E5D21">
              <w:t xml:space="preserve">Muinsuskaitseamet </w:t>
            </w:r>
          </w:p>
        </w:tc>
      </w:tr>
      <w:tr w:rsidR="000E5D21" w:rsidRPr="000E5D21" w14:paraId="6FF2025E" w14:textId="77777777" w:rsidTr="000E5D21">
        <w:trPr>
          <w:trHeight w:val="30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05F3A" w14:textId="6F66C18B" w:rsidR="000E5D21" w:rsidRPr="000E5D21" w:rsidRDefault="000E5D21" w:rsidP="000E5D21">
            <w:pPr>
              <w:pStyle w:val="Snum"/>
            </w:pPr>
            <w:r w:rsidRPr="000E5D21">
              <w:t>Põllumajandus</w:t>
            </w:r>
            <w:r w:rsidR="005C5B83">
              <w:t>- ja Toiduamet</w:t>
            </w:r>
          </w:p>
        </w:tc>
      </w:tr>
      <w:tr w:rsidR="000E5D21" w:rsidRPr="000E5D21" w14:paraId="06A1CAA8" w14:textId="77777777" w:rsidTr="000E5D21">
        <w:trPr>
          <w:trHeight w:val="30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1C93C" w14:textId="77777777" w:rsidR="000E5D21" w:rsidRPr="000E5D21" w:rsidRDefault="000E5D21" w:rsidP="000E5D21">
            <w:pPr>
              <w:pStyle w:val="Snum"/>
            </w:pPr>
            <w:r w:rsidRPr="000E5D21">
              <w:t>Päästeamet</w:t>
            </w:r>
          </w:p>
        </w:tc>
      </w:tr>
      <w:tr w:rsidR="000E5D21" w:rsidRPr="000E5D21" w14:paraId="7568DA18" w14:textId="77777777" w:rsidTr="000E5D21">
        <w:trPr>
          <w:trHeight w:val="30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849EE" w14:textId="77777777" w:rsidR="000E5D21" w:rsidRPr="000E5D21" w:rsidRDefault="000E5D21" w:rsidP="000E5D21">
            <w:pPr>
              <w:pStyle w:val="Snum"/>
            </w:pPr>
            <w:r w:rsidRPr="000E5D21">
              <w:t>Terviseamet</w:t>
            </w:r>
          </w:p>
        </w:tc>
      </w:tr>
      <w:tr w:rsidR="000E5D21" w:rsidRPr="000E5D21" w14:paraId="21551C37" w14:textId="77777777" w:rsidTr="000E5D21">
        <w:trPr>
          <w:trHeight w:val="30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3B21E" w14:textId="77777777" w:rsidR="000E5D21" w:rsidRPr="000E5D21" w:rsidRDefault="000E5D21" w:rsidP="000E5D21">
            <w:pPr>
              <w:pStyle w:val="Snum"/>
            </w:pPr>
            <w:r w:rsidRPr="000E5D21">
              <w:t>Politsei- ja Piirivalveamet</w:t>
            </w:r>
          </w:p>
        </w:tc>
      </w:tr>
      <w:tr w:rsidR="000E5D21" w:rsidRPr="000E5D21" w14:paraId="7620DF17" w14:textId="77777777" w:rsidTr="000E5D21">
        <w:trPr>
          <w:trHeight w:val="30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8325C" w14:textId="07637596" w:rsidR="000E5D21" w:rsidRPr="000E5D21" w:rsidRDefault="000E5D21" w:rsidP="000E5D21">
            <w:pPr>
              <w:pStyle w:val="Snum"/>
            </w:pPr>
            <w:r w:rsidRPr="000E5D21">
              <w:t xml:space="preserve">Riigi Kaitseinvesteeringute </w:t>
            </w:r>
            <w:r w:rsidR="0013792C">
              <w:t>K</w:t>
            </w:r>
            <w:r w:rsidRPr="000E5D21">
              <w:t>eskus</w:t>
            </w:r>
          </w:p>
        </w:tc>
      </w:tr>
      <w:tr w:rsidR="000E5D21" w:rsidRPr="000E5D21" w14:paraId="46939F75" w14:textId="77777777" w:rsidTr="000E5D21">
        <w:trPr>
          <w:trHeight w:val="30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B763B" w14:textId="77777777" w:rsidR="000E5D21" w:rsidRPr="000E5D21" w:rsidRDefault="000E5D21" w:rsidP="000E5D21">
            <w:pPr>
              <w:pStyle w:val="Snum"/>
            </w:pPr>
            <w:r w:rsidRPr="000E5D21">
              <w:t>Tarbijakaitse ja Tehnilise Järelevalve Amet</w:t>
            </w:r>
          </w:p>
        </w:tc>
      </w:tr>
      <w:tr w:rsidR="0013792C" w:rsidRPr="000E5D21" w14:paraId="79A526B4" w14:textId="77777777" w:rsidTr="000E5D21">
        <w:trPr>
          <w:trHeight w:val="30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CD031" w14:textId="77777777" w:rsidR="0013792C" w:rsidRPr="000E5D21" w:rsidRDefault="0013792C" w:rsidP="0013792C">
            <w:pPr>
              <w:pStyle w:val="Snum"/>
              <w:rPr>
                <w:lang w:val="en-US"/>
              </w:rPr>
            </w:pPr>
            <w:r>
              <w:rPr>
                <w:lang w:val="en-US"/>
              </w:rPr>
              <w:t xml:space="preserve">Eesti </w:t>
            </w:r>
            <w:proofErr w:type="spellStart"/>
            <w:r>
              <w:rPr>
                <w:lang w:val="en-US"/>
              </w:rPr>
              <w:t>Geoloogiateenistus</w:t>
            </w:r>
            <w:proofErr w:type="spellEnd"/>
          </w:p>
          <w:p w14:paraId="1AC7AF84" w14:textId="2AFA6E35" w:rsidR="0013792C" w:rsidRPr="000E5D21" w:rsidRDefault="0013792C" w:rsidP="000E5D21">
            <w:pPr>
              <w:pStyle w:val="Snum"/>
            </w:pPr>
            <w:r>
              <w:t>Saue Vallavalitsus</w:t>
            </w:r>
          </w:p>
        </w:tc>
      </w:tr>
      <w:tr w:rsidR="0013792C" w:rsidRPr="000E5D21" w14:paraId="768EFB0D" w14:textId="77777777" w:rsidTr="000E5D21">
        <w:trPr>
          <w:trHeight w:val="30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0D7003" w14:textId="33AA4146" w:rsidR="0013792C" w:rsidRPr="000E5D21" w:rsidRDefault="0013792C" w:rsidP="000E5D21">
            <w:pPr>
              <w:pStyle w:val="Snum"/>
            </w:pPr>
            <w:r>
              <w:t>Keila Linnavalitsus</w:t>
            </w:r>
          </w:p>
        </w:tc>
      </w:tr>
      <w:tr w:rsidR="0013792C" w:rsidRPr="000E5D21" w14:paraId="4541929A" w14:textId="77777777" w:rsidTr="000E5D21">
        <w:trPr>
          <w:trHeight w:val="30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99759B" w14:textId="1D03CC71" w:rsidR="0013792C" w:rsidRDefault="0013792C" w:rsidP="000E5D21">
            <w:pPr>
              <w:pStyle w:val="Snum"/>
            </w:pPr>
            <w:r>
              <w:t>Harku Vallavalitsus</w:t>
            </w:r>
          </w:p>
        </w:tc>
      </w:tr>
      <w:tr w:rsidR="0013792C" w:rsidRPr="000E5D21" w14:paraId="08C772B3" w14:textId="77777777" w:rsidTr="000E5D21">
        <w:trPr>
          <w:trHeight w:val="30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966BF" w14:textId="2F2BDC01" w:rsidR="0013792C" w:rsidRDefault="0013792C" w:rsidP="000E5D21">
            <w:pPr>
              <w:pStyle w:val="Snum"/>
            </w:pPr>
            <w:r>
              <w:t>Lääne-Nigula Vallavalitsus</w:t>
            </w:r>
          </w:p>
        </w:tc>
      </w:tr>
    </w:tbl>
    <w:p w14:paraId="4FCAB9BB" w14:textId="77777777" w:rsidR="0013792C" w:rsidRDefault="0013792C">
      <w:pPr>
        <w:pStyle w:val="Snum"/>
        <w:rPr>
          <w:lang w:val="en-US"/>
        </w:rPr>
      </w:pPr>
    </w:p>
    <w:p w14:paraId="63F0DE45" w14:textId="77777777" w:rsidR="00362AEE" w:rsidRDefault="00362AEE">
      <w:pPr>
        <w:pStyle w:val="Snum"/>
        <w:rPr>
          <w:lang w:val="en-US"/>
        </w:rPr>
      </w:pPr>
    </w:p>
    <w:p w14:paraId="2798F9C0" w14:textId="77777777" w:rsidR="00362AEE" w:rsidRDefault="00362AEE">
      <w:pPr>
        <w:pStyle w:val="Snum"/>
        <w:rPr>
          <w:lang w:val="en-US"/>
        </w:rPr>
      </w:pPr>
    </w:p>
    <w:p w14:paraId="748D795F" w14:textId="77777777" w:rsidR="00362AEE" w:rsidRDefault="00362AEE">
      <w:pPr>
        <w:pStyle w:val="Snum"/>
        <w:rPr>
          <w:lang w:val="en-US"/>
        </w:rPr>
      </w:pPr>
    </w:p>
    <w:p w14:paraId="37A3B62A" w14:textId="77777777" w:rsidR="00362AEE" w:rsidRDefault="00362AEE">
      <w:pPr>
        <w:pStyle w:val="Snum"/>
        <w:rPr>
          <w:lang w:val="en-US"/>
        </w:rPr>
      </w:pPr>
    </w:p>
    <w:p w14:paraId="1E79729F" w14:textId="77777777" w:rsidR="00362AEE" w:rsidRDefault="00362AEE">
      <w:pPr>
        <w:pStyle w:val="Snum"/>
        <w:rPr>
          <w:lang w:val="en-US"/>
        </w:rPr>
      </w:pPr>
    </w:p>
    <w:p w14:paraId="07FAC20F" w14:textId="77777777" w:rsidR="00362AEE" w:rsidRDefault="00362AEE">
      <w:pPr>
        <w:pStyle w:val="Snum"/>
        <w:rPr>
          <w:lang w:val="en-US"/>
        </w:rPr>
      </w:pPr>
    </w:p>
    <w:p w14:paraId="4CA07B02" w14:textId="77777777" w:rsidR="00362AEE" w:rsidRDefault="00362AEE">
      <w:pPr>
        <w:pStyle w:val="Snum"/>
        <w:rPr>
          <w:lang w:val="en-US"/>
        </w:rPr>
      </w:pPr>
    </w:p>
    <w:p w14:paraId="4CD5A7EA" w14:textId="77777777" w:rsidR="00362AEE" w:rsidRDefault="00362AEE">
      <w:pPr>
        <w:pStyle w:val="Snum"/>
        <w:rPr>
          <w:lang w:val="en-US"/>
        </w:rPr>
      </w:pPr>
    </w:p>
    <w:p w14:paraId="4419D7F3" w14:textId="77777777" w:rsidR="00362AEE" w:rsidRDefault="00362AEE">
      <w:pPr>
        <w:pStyle w:val="Snum"/>
        <w:rPr>
          <w:lang w:val="en-US"/>
        </w:rPr>
      </w:pPr>
    </w:p>
    <w:p w14:paraId="3FCC2250" w14:textId="77777777" w:rsidR="00362AEE" w:rsidRDefault="00362AEE">
      <w:pPr>
        <w:pStyle w:val="Snum"/>
        <w:rPr>
          <w:lang w:val="en-US"/>
        </w:rPr>
      </w:pPr>
    </w:p>
    <w:p w14:paraId="4EB2D012" w14:textId="77777777" w:rsidR="00362AEE" w:rsidRDefault="00362AEE">
      <w:pPr>
        <w:pStyle w:val="Snum"/>
        <w:rPr>
          <w:lang w:val="en-US"/>
        </w:rPr>
      </w:pPr>
    </w:p>
    <w:p w14:paraId="3D0E4072" w14:textId="77777777" w:rsidR="00362AEE" w:rsidRDefault="00362AEE">
      <w:pPr>
        <w:pStyle w:val="Snum"/>
        <w:rPr>
          <w:lang w:val="en-US"/>
        </w:rPr>
      </w:pPr>
    </w:p>
    <w:p w14:paraId="19AD3BA3" w14:textId="77777777" w:rsidR="00362AEE" w:rsidRDefault="00362AEE">
      <w:pPr>
        <w:pStyle w:val="Snum"/>
        <w:rPr>
          <w:lang w:val="en-US"/>
        </w:rPr>
      </w:pPr>
    </w:p>
    <w:p w14:paraId="0D358822" w14:textId="77777777" w:rsidR="00362AEE" w:rsidRDefault="00362AEE">
      <w:pPr>
        <w:pStyle w:val="Snum"/>
        <w:rPr>
          <w:lang w:val="en-US"/>
        </w:rPr>
      </w:pPr>
    </w:p>
    <w:p w14:paraId="6F0D3684" w14:textId="77777777" w:rsidR="00362AEE" w:rsidRDefault="00362AEE">
      <w:pPr>
        <w:pStyle w:val="Snum"/>
        <w:rPr>
          <w:lang w:val="en-US"/>
        </w:rPr>
      </w:pPr>
    </w:p>
    <w:p w14:paraId="0DAFB7E3" w14:textId="77777777" w:rsidR="00362AEE" w:rsidRDefault="00362AEE">
      <w:pPr>
        <w:pStyle w:val="Snum"/>
        <w:rPr>
          <w:lang w:val="en-US"/>
        </w:rPr>
      </w:pPr>
    </w:p>
    <w:p w14:paraId="6EEBDC1F" w14:textId="77777777" w:rsidR="00362AEE" w:rsidRDefault="00362AEE">
      <w:pPr>
        <w:pStyle w:val="Snum"/>
        <w:rPr>
          <w:lang w:val="en-US"/>
        </w:rPr>
      </w:pPr>
    </w:p>
    <w:p w14:paraId="6A960014" w14:textId="77777777" w:rsidR="00362AEE" w:rsidRDefault="00362AEE">
      <w:pPr>
        <w:pStyle w:val="Snum"/>
        <w:rPr>
          <w:lang w:val="en-US"/>
        </w:rPr>
      </w:pPr>
    </w:p>
    <w:p w14:paraId="39C5BBD9" w14:textId="77777777" w:rsidR="00362AEE" w:rsidRDefault="00362AEE">
      <w:pPr>
        <w:pStyle w:val="Snum"/>
        <w:rPr>
          <w:lang w:val="en-US"/>
        </w:rPr>
      </w:pPr>
    </w:p>
    <w:p w14:paraId="13FB649D" w14:textId="77777777" w:rsidR="00362AEE" w:rsidRDefault="00362AEE">
      <w:pPr>
        <w:pStyle w:val="Snum"/>
        <w:rPr>
          <w:lang w:val="en-US"/>
        </w:rPr>
      </w:pPr>
    </w:p>
    <w:p w14:paraId="40626380" w14:textId="77777777" w:rsidR="00362AEE" w:rsidRDefault="00362AEE">
      <w:pPr>
        <w:pStyle w:val="Snum"/>
        <w:rPr>
          <w:lang w:val="en-US"/>
        </w:rPr>
      </w:pPr>
    </w:p>
    <w:p w14:paraId="4215D75E" w14:textId="77777777" w:rsidR="00362AEE" w:rsidRDefault="00362AEE">
      <w:pPr>
        <w:pStyle w:val="Snum"/>
        <w:rPr>
          <w:lang w:val="en-US"/>
        </w:rPr>
      </w:pPr>
    </w:p>
    <w:p w14:paraId="5E5968F6" w14:textId="77777777" w:rsidR="00362AEE" w:rsidRDefault="00362AEE">
      <w:pPr>
        <w:pStyle w:val="Snum"/>
        <w:rPr>
          <w:lang w:val="en-US"/>
        </w:rPr>
      </w:pPr>
    </w:p>
    <w:p w14:paraId="0DD288B4" w14:textId="77777777" w:rsidR="00362AEE" w:rsidRDefault="00362AEE">
      <w:pPr>
        <w:pStyle w:val="Snum"/>
        <w:rPr>
          <w:lang w:val="en-US"/>
        </w:rPr>
      </w:pPr>
    </w:p>
    <w:p w14:paraId="1B2AED77" w14:textId="77777777" w:rsidR="00362AEE" w:rsidRDefault="00362AEE">
      <w:pPr>
        <w:pStyle w:val="Snum"/>
        <w:rPr>
          <w:lang w:val="en-US"/>
        </w:rPr>
      </w:pPr>
    </w:p>
    <w:p w14:paraId="5575B5ED" w14:textId="77777777" w:rsidR="00362AEE" w:rsidRDefault="00362AEE">
      <w:pPr>
        <w:pStyle w:val="Snum"/>
        <w:rPr>
          <w:lang w:val="en-US"/>
        </w:rPr>
      </w:pPr>
    </w:p>
    <w:p w14:paraId="35DEA060" w14:textId="77777777" w:rsidR="00362AEE" w:rsidRDefault="00362AEE">
      <w:pPr>
        <w:pStyle w:val="Snum"/>
        <w:rPr>
          <w:lang w:val="en-US"/>
        </w:rPr>
      </w:pPr>
    </w:p>
    <w:p w14:paraId="06A16D00" w14:textId="77777777" w:rsidR="00362AEE" w:rsidRDefault="00362AEE">
      <w:pPr>
        <w:pStyle w:val="Snum"/>
        <w:rPr>
          <w:lang w:val="en-US"/>
        </w:rPr>
      </w:pPr>
    </w:p>
    <w:p w14:paraId="088B1EB8" w14:textId="77777777" w:rsidR="00362AEE" w:rsidRDefault="00362AEE">
      <w:pPr>
        <w:pStyle w:val="Snum"/>
        <w:rPr>
          <w:lang w:val="en-US"/>
        </w:rPr>
      </w:pPr>
    </w:p>
    <w:p w14:paraId="3D852E39" w14:textId="77777777" w:rsidR="00362AEE" w:rsidRDefault="00362AEE">
      <w:pPr>
        <w:pStyle w:val="Snum"/>
        <w:rPr>
          <w:lang w:val="en-US"/>
        </w:rPr>
      </w:pPr>
    </w:p>
    <w:p w14:paraId="10AB0585" w14:textId="77777777" w:rsidR="00362AEE" w:rsidRDefault="00362AEE">
      <w:pPr>
        <w:pStyle w:val="Snum"/>
        <w:rPr>
          <w:lang w:val="en-US"/>
        </w:rPr>
      </w:pPr>
    </w:p>
    <w:p w14:paraId="60AD3562" w14:textId="77777777" w:rsidR="00362AEE" w:rsidRDefault="00362AEE">
      <w:pPr>
        <w:pStyle w:val="Snum"/>
        <w:rPr>
          <w:lang w:val="en-US"/>
        </w:rPr>
      </w:pPr>
    </w:p>
    <w:p w14:paraId="60F83BAA" w14:textId="77777777" w:rsidR="00362AEE" w:rsidRDefault="00362AEE">
      <w:pPr>
        <w:pStyle w:val="Snum"/>
        <w:rPr>
          <w:lang w:val="en-US"/>
        </w:rPr>
      </w:pPr>
    </w:p>
    <w:p w14:paraId="16FC150C" w14:textId="77777777" w:rsidR="00362AEE" w:rsidRDefault="00362AEE">
      <w:pPr>
        <w:pStyle w:val="Snum"/>
        <w:rPr>
          <w:lang w:val="en-US"/>
        </w:rPr>
      </w:pPr>
    </w:p>
    <w:p w14:paraId="6834495C" w14:textId="77777777" w:rsidR="00362AEE" w:rsidRDefault="00362AEE">
      <w:pPr>
        <w:pStyle w:val="Snum"/>
        <w:rPr>
          <w:lang w:val="en-US"/>
        </w:rPr>
      </w:pPr>
    </w:p>
    <w:p w14:paraId="4F40A674" w14:textId="77777777" w:rsidR="00362AEE" w:rsidRDefault="00362AEE">
      <w:pPr>
        <w:pStyle w:val="Snum"/>
        <w:rPr>
          <w:lang w:val="en-US"/>
        </w:rPr>
      </w:pPr>
    </w:p>
    <w:p w14:paraId="3F6B7D6D" w14:textId="77777777" w:rsidR="00362AEE" w:rsidRDefault="00362AEE">
      <w:pPr>
        <w:pStyle w:val="Snum"/>
        <w:rPr>
          <w:lang w:val="en-US"/>
        </w:rPr>
      </w:pPr>
    </w:p>
    <w:p w14:paraId="3303D680" w14:textId="77777777" w:rsidR="00362AEE" w:rsidRDefault="00362AEE">
      <w:pPr>
        <w:pStyle w:val="Snum"/>
        <w:rPr>
          <w:lang w:val="en-US"/>
        </w:rPr>
      </w:pPr>
    </w:p>
    <w:p w14:paraId="40A0AF4D" w14:textId="77777777" w:rsidR="00362AEE" w:rsidRDefault="00362AEE">
      <w:pPr>
        <w:pStyle w:val="Snum"/>
        <w:rPr>
          <w:lang w:val="en-US"/>
        </w:rPr>
      </w:pPr>
    </w:p>
    <w:p w14:paraId="2EEE0D72" w14:textId="77777777" w:rsidR="00362AEE" w:rsidRDefault="00362AEE" w:rsidP="00362AEE">
      <w:pPr>
        <w:pStyle w:val="Snum"/>
      </w:pPr>
      <w:r w:rsidRPr="004B2802">
        <w:t>Kerli Lambing +372 5919 9774</w:t>
      </w:r>
    </w:p>
    <w:p w14:paraId="5441571D" w14:textId="14AE744E" w:rsidR="00362AEE" w:rsidRPr="00362AEE" w:rsidRDefault="00362AEE">
      <w:pPr>
        <w:pStyle w:val="Snum"/>
      </w:pPr>
      <w:r w:rsidRPr="004B2802">
        <w:t>kerli.lambing@laaneharju.ee</w:t>
      </w:r>
    </w:p>
    <w:sectPr w:rsidR="00362AEE" w:rsidRPr="00362AEE" w:rsidSect="00077F1B">
      <w:footerReference w:type="default" r:id="rId15"/>
      <w:headerReference w:type="first" r:id="rId16"/>
      <w:footerReference w:type="first" r:id="rId17"/>
      <w:pgSz w:w="11906" w:h="16838" w:code="9"/>
      <w:pgMar w:top="227" w:right="851" w:bottom="454" w:left="1701" w:header="39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A8CE0" w14:textId="77777777" w:rsidR="00CE1E97" w:rsidRDefault="00CE1E97" w:rsidP="00DF44DF">
      <w:r>
        <w:separator/>
      </w:r>
    </w:p>
  </w:endnote>
  <w:endnote w:type="continuationSeparator" w:id="0">
    <w:p w14:paraId="19DFA29E" w14:textId="77777777" w:rsidR="00CE1E97" w:rsidRDefault="00CE1E97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1CDE7" w14:textId="77777777" w:rsidR="003B2A9C" w:rsidRPr="00AD2EA7" w:rsidRDefault="00C5652E" w:rsidP="007056E1">
    <w:pPr>
      <w:pStyle w:val="Jalus1"/>
    </w:pPr>
    <w:r w:rsidRPr="00AD2EA7">
      <w:fldChar w:fldCharType="begin"/>
    </w:r>
    <w:r w:rsidR="003B2A9C" w:rsidRPr="00AD2EA7">
      <w:instrText xml:space="preserve"> PAGE </w:instrText>
    </w:r>
    <w:r w:rsidRPr="00AD2EA7">
      <w:fldChar w:fldCharType="separate"/>
    </w:r>
    <w:r w:rsidR="00436397">
      <w:rPr>
        <w:noProof/>
      </w:rPr>
      <w:t>2</w:t>
    </w:r>
    <w:r w:rsidRPr="00AD2EA7">
      <w:fldChar w:fldCharType="end"/>
    </w:r>
    <w:r w:rsidR="003B2A9C" w:rsidRPr="00AD2EA7">
      <w:t xml:space="preserve"> (</w:t>
    </w:r>
    <w:r w:rsidR="002E61AE">
      <w:rPr>
        <w:noProof/>
      </w:rPr>
      <w:fldChar w:fldCharType="begin"/>
    </w:r>
    <w:r w:rsidR="002E61AE">
      <w:rPr>
        <w:noProof/>
      </w:rPr>
      <w:instrText xml:space="preserve"> NUMPAGES </w:instrText>
    </w:r>
    <w:r w:rsidR="002E61AE">
      <w:rPr>
        <w:noProof/>
      </w:rPr>
      <w:fldChar w:fldCharType="separate"/>
    </w:r>
    <w:r w:rsidR="00436397">
      <w:rPr>
        <w:noProof/>
      </w:rPr>
      <w:t>2</w:t>
    </w:r>
    <w:r w:rsidR="002E61AE">
      <w:rPr>
        <w:noProof/>
      </w:rPr>
      <w:fldChar w:fldCharType="end"/>
    </w:r>
    <w:r w:rsidR="003B2A9C"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C71ED" w14:textId="2F57F990" w:rsidR="000A17B5" w:rsidRPr="000A17B5" w:rsidRDefault="00531789" w:rsidP="00B53317">
    <w:pPr>
      <w:pStyle w:val="Jalus1"/>
    </w:pPr>
    <w:r>
      <w:t xml:space="preserve">Rae 38 </w:t>
    </w:r>
    <w:r w:rsidR="00773175">
      <w:rPr>
        <w:rFonts w:cs="Times New Roman"/>
      </w:rPr>
      <w:t>|</w:t>
    </w:r>
    <w:r w:rsidR="000A17B5" w:rsidRPr="000A17B5">
      <w:t xml:space="preserve"> </w:t>
    </w:r>
    <w:r>
      <w:t>Paldiski</w:t>
    </w:r>
    <w:r w:rsidR="00773175">
      <w:t xml:space="preserve"> </w:t>
    </w:r>
    <w:r w:rsidR="00773175">
      <w:rPr>
        <w:rFonts w:cs="Times New Roman"/>
      </w:rPr>
      <w:t>|</w:t>
    </w:r>
    <w:r w:rsidR="000A17B5" w:rsidRPr="000A17B5">
      <w:t xml:space="preserve"> </w:t>
    </w:r>
    <w:r w:rsidR="00CA1829">
      <w:t xml:space="preserve">76806 </w:t>
    </w:r>
    <w:r>
      <w:t xml:space="preserve">Harjumaa </w:t>
    </w:r>
    <w:r w:rsidR="00773175">
      <w:rPr>
        <w:rFonts w:cs="Times New Roman"/>
      </w:rPr>
      <w:t>|</w:t>
    </w:r>
    <w:r>
      <w:t xml:space="preserve"> </w:t>
    </w:r>
    <w:r w:rsidRPr="00531789">
      <w:t>679 0600</w:t>
    </w:r>
    <w:r w:rsidR="00773175">
      <w:t xml:space="preserve"> </w:t>
    </w:r>
    <w:r w:rsidR="00773175">
      <w:rPr>
        <w:rFonts w:cs="Times New Roman"/>
      </w:rPr>
      <w:t>|</w:t>
    </w:r>
    <w:r>
      <w:t xml:space="preserve"> info</w:t>
    </w:r>
    <w:r w:rsidR="000A17B5" w:rsidRPr="000A17B5">
      <w:t>@</w:t>
    </w:r>
    <w:r w:rsidR="00773175">
      <w:t xml:space="preserve">laaneharju.ee </w:t>
    </w:r>
    <w:r w:rsidR="00773175">
      <w:rPr>
        <w:rFonts w:cs="Times New Roman"/>
      </w:rPr>
      <w:t>|</w:t>
    </w:r>
    <w:r>
      <w:t xml:space="preserve"> www.laaneharju</w:t>
    </w:r>
    <w:r w:rsidR="000A17B5" w:rsidRPr="000A17B5">
      <w:t>.ee</w:t>
    </w:r>
    <w:r w:rsidR="00B53317">
      <w:t xml:space="preserve"> </w:t>
    </w:r>
    <w:r w:rsidR="00E44FF4" w:rsidRPr="00E44FF4">
      <w:t>|</w:t>
    </w:r>
    <w:r>
      <w:t xml:space="preserve"> </w:t>
    </w:r>
    <w:r w:rsidR="00D74153">
      <w:t xml:space="preserve">Registrikood </w:t>
    </w:r>
    <w:r w:rsidR="00D74153">
      <w:rPr>
        <w:rFonts w:cs="Times New Roman"/>
      </w:rPr>
      <w:t>77000200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83511" w14:textId="77777777" w:rsidR="00CE1E97" w:rsidRDefault="00CE1E97" w:rsidP="00DF44DF">
      <w:r>
        <w:separator/>
      </w:r>
    </w:p>
  </w:footnote>
  <w:footnote w:type="continuationSeparator" w:id="0">
    <w:p w14:paraId="6F58F5F0" w14:textId="77777777" w:rsidR="00CE1E97" w:rsidRDefault="00CE1E97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CFB51" w14:textId="06C42CF4" w:rsidR="008F63D4" w:rsidRDefault="008F63D4" w:rsidP="00CA1829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05C8A"/>
    <w:multiLevelType w:val="hybridMultilevel"/>
    <w:tmpl w:val="EE143726"/>
    <w:lvl w:ilvl="0" w:tplc="01544FDA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424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15"/>
    <w:rsid w:val="00020D34"/>
    <w:rsid w:val="00060947"/>
    <w:rsid w:val="00077F1B"/>
    <w:rsid w:val="000829EE"/>
    <w:rsid w:val="000913FC"/>
    <w:rsid w:val="000A17B5"/>
    <w:rsid w:val="000C146C"/>
    <w:rsid w:val="000C2E49"/>
    <w:rsid w:val="000E5D21"/>
    <w:rsid w:val="000F1462"/>
    <w:rsid w:val="001001A3"/>
    <w:rsid w:val="00124999"/>
    <w:rsid w:val="00126A87"/>
    <w:rsid w:val="0013792C"/>
    <w:rsid w:val="00141F90"/>
    <w:rsid w:val="001523BD"/>
    <w:rsid w:val="001775D0"/>
    <w:rsid w:val="001809E4"/>
    <w:rsid w:val="001A7D04"/>
    <w:rsid w:val="001C4C35"/>
    <w:rsid w:val="001D4CFB"/>
    <w:rsid w:val="001F6312"/>
    <w:rsid w:val="002008A2"/>
    <w:rsid w:val="00252836"/>
    <w:rsid w:val="00252F15"/>
    <w:rsid w:val="002835BB"/>
    <w:rsid w:val="00290E79"/>
    <w:rsid w:val="00293449"/>
    <w:rsid w:val="002E61AE"/>
    <w:rsid w:val="002E6B74"/>
    <w:rsid w:val="002F254F"/>
    <w:rsid w:val="002F3F03"/>
    <w:rsid w:val="003341FC"/>
    <w:rsid w:val="0034719C"/>
    <w:rsid w:val="00354059"/>
    <w:rsid w:val="0035557D"/>
    <w:rsid w:val="00362AEE"/>
    <w:rsid w:val="00394DCB"/>
    <w:rsid w:val="00396861"/>
    <w:rsid w:val="003A5459"/>
    <w:rsid w:val="003B2A9C"/>
    <w:rsid w:val="003E1585"/>
    <w:rsid w:val="00435A13"/>
    <w:rsid w:val="0043613F"/>
    <w:rsid w:val="00436397"/>
    <w:rsid w:val="0044084D"/>
    <w:rsid w:val="004444BE"/>
    <w:rsid w:val="00463E53"/>
    <w:rsid w:val="00471902"/>
    <w:rsid w:val="00474055"/>
    <w:rsid w:val="004A4FD2"/>
    <w:rsid w:val="004C1391"/>
    <w:rsid w:val="004D4582"/>
    <w:rsid w:val="004F78B7"/>
    <w:rsid w:val="00500884"/>
    <w:rsid w:val="00501A18"/>
    <w:rsid w:val="00515AD5"/>
    <w:rsid w:val="005163AC"/>
    <w:rsid w:val="005238EC"/>
    <w:rsid w:val="00530F52"/>
    <w:rsid w:val="00531789"/>
    <w:rsid w:val="00546204"/>
    <w:rsid w:val="00551E24"/>
    <w:rsid w:val="00557534"/>
    <w:rsid w:val="00560A92"/>
    <w:rsid w:val="00564569"/>
    <w:rsid w:val="005A4289"/>
    <w:rsid w:val="005B5CE1"/>
    <w:rsid w:val="005C5B83"/>
    <w:rsid w:val="005D1C9B"/>
    <w:rsid w:val="005D7384"/>
    <w:rsid w:val="005E1D41"/>
    <w:rsid w:val="005E3AED"/>
    <w:rsid w:val="005E45BB"/>
    <w:rsid w:val="005F75BD"/>
    <w:rsid w:val="00602834"/>
    <w:rsid w:val="00621008"/>
    <w:rsid w:val="006373B6"/>
    <w:rsid w:val="0066462F"/>
    <w:rsid w:val="00680609"/>
    <w:rsid w:val="006878C6"/>
    <w:rsid w:val="0069438C"/>
    <w:rsid w:val="00695C9E"/>
    <w:rsid w:val="0069658D"/>
    <w:rsid w:val="006A01AC"/>
    <w:rsid w:val="006B619A"/>
    <w:rsid w:val="006E16BD"/>
    <w:rsid w:val="006F245F"/>
    <w:rsid w:val="006F28FE"/>
    <w:rsid w:val="006F3BB9"/>
    <w:rsid w:val="006F72D7"/>
    <w:rsid w:val="007056E1"/>
    <w:rsid w:val="00713327"/>
    <w:rsid w:val="007320ED"/>
    <w:rsid w:val="0075695A"/>
    <w:rsid w:val="00773175"/>
    <w:rsid w:val="007757CD"/>
    <w:rsid w:val="00796EE9"/>
    <w:rsid w:val="007A1DE8"/>
    <w:rsid w:val="007A20DF"/>
    <w:rsid w:val="007D54FC"/>
    <w:rsid w:val="00821D1B"/>
    <w:rsid w:val="00835858"/>
    <w:rsid w:val="00851D67"/>
    <w:rsid w:val="00891193"/>
    <w:rsid w:val="008919F2"/>
    <w:rsid w:val="00892B3A"/>
    <w:rsid w:val="008B041F"/>
    <w:rsid w:val="008C35B6"/>
    <w:rsid w:val="008D4634"/>
    <w:rsid w:val="008E6A4A"/>
    <w:rsid w:val="008F0B50"/>
    <w:rsid w:val="008F63D4"/>
    <w:rsid w:val="008F720B"/>
    <w:rsid w:val="00915C2F"/>
    <w:rsid w:val="0091786B"/>
    <w:rsid w:val="009370A4"/>
    <w:rsid w:val="00955B40"/>
    <w:rsid w:val="00984442"/>
    <w:rsid w:val="009E3E87"/>
    <w:rsid w:val="009E7F4A"/>
    <w:rsid w:val="009F2DD5"/>
    <w:rsid w:val="00A10E66"/>
    <w:rsid w:val="00A1244E"/>
    <w:rsid w:val="00A13FDE"/>
    <w:rsid w:val="00A25B16"/>
    <w:rsid w:val="00A87B91"/>
    <w:rsid w:val="00AA6826"/>
    <w:rsid w:val="00AC4752"/>
    <w:rsid w:val="00AD0CC8"/>
    <w:rsid w:val="00AD2EA7"/>
    <w:rsid w:val="00AE02A8"/>
    <w:rsid w:val="00B01640"/>
    <w:rsid w:val="00B105BB"/>
    <w:rsid w:val="00B16A89"/>
    <w:rsid w:val="00B53317"/>
    <w:rsid w:val="00B82C79"/>
    <w:rsid w:val="00BC1A62"/>
    <w:rsid w:val="00BD078E"/>
    <w:rsid w:val="00BD3CCF"/>
    <w:rsid w:val="00BE0CC9"/>
    <w:rsid w:val="00BF4D7C"/>
    <w:rsid w:val="00C24F66"/>
    <w:rsid w:val="00C27B07"/>
    <w:rsid w:val="00C41FC5"/>
    <w:rsid w:val="00C5652E"/>
    <w:rsid w:val="00C74577"/>
    <w:rsid w:val="00C83346"/>
    <w:rsid w:val="00CA1829"/>
    <w:rsid w:val="00CA583B"/>
    <w:rsid w:val="00CA5F0B"/>
    <w:rsid w:val="00CB7C1F"/>
    <w:rsid w:val="00CE1E97"/>
    <w:rsid w:val="00CF0309"/>
    <w:rsid w:val="00CF2B77"/>
    <w:rsid w:val="00CF32A7"/>
    <w:rsid w:val="00CF4303"/>
    <w:rsid w:val="00CF6300"/>
    <w:rsid w:val="00D06656"/>
    <w:rsid w:val="00D40650"/>
    <w:rsid w:val="00D74153"/>
    <w:rsid w:val="00DD580A"/>
    <w:rsid w:val="00DD7527"/>
    <w:rsid w:val="00DE73FD"/>
    <w:rsid w:val="00DF44DF"/>
    <w:rsid w:val="00E01EA0"/>
    <w:rsid w:val="00E023F6"/>
    <w:rsid w:val="00E03DBB"/>
    <w:rsid w:val="00E379C4"/>
    <w:rsid w:val="00E44FF4"/>
    <w:rsid w:val="00E60A55"/>
    <w:rsid w:val="00E7043D"/>
    <w:rsid w:val="00E855DB"/>
    <w:rsid w:val="00ED7ABD"/>
    <w:rsid w:val="00EE4516"/>
    <w:rsid w:val="00F14A10"/>
    <w:rsid w:val="00F61C8F"/>
    <w:rsid w:val="00F9364A"/>
    <w:rsid w:val="00F9645B"/>
    <w:rsid w:val="00F9773D"/>
    <w:rsid w:val="00FE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6B33A0"/>
  <w15:chartTrackingRefBased/>
  <w15:docId w15:val="{E061CE35-DC14-457F-AE3F-E7F8C116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B40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Heading4">
    <w:name w:val="heading 4"/>
    <w:basedOn w:val="Normal"/>
    <w:next w:val="Normal"/>
    <w:link w:val="Heading4Char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y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ist">
    <w:name w:val="List"/>
    <w:basedOn w:val="Normal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l"/>
    <w:rsid w:val="00D40650"/>
    <w:pPr>
      <w:suppressLineNumbers/>
    </w:pPr>
  </w:style>
  <w:style w:type="character" w:customStyle="1" w:styleId="HeaderChar">
    <w:name w:val="Header Char"/>
    <w:link w:val="Head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link w:val="Foot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Heading4Char">
    <w:name w:val="Heading 4 Char"/>
    <w:link w:val="Heading4"/>
    <w:rsid w:val="00DF44DF"/>
    <w:rPr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link w:val="Heading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link w:val="Heading6"/>
    <w:rsid w:val="00DF44DF"/>
    <w:rPr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link w:val="Heading7"/>
    <w:rsid w:val="00DF44DF"/>
    <w:rPr>
      <w:color w:val="000000"/>
      <w:sz w:val="24"/>
      <w:szCs w:val="24"/>
      <w:u w:color="000000"/>
    </w:rPr>
  </w:style>
  <w:style w:type="character" w:customStyle="1" w:styleId="Heading8Char">
    <w:name w:val="Heading 8 Char"/>
    <w:link w:val="Heading8"/>
    <w:rsid w:val="00DF44DF"/>
    <w:rPr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link w:val="Heading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ist2">
    <w:name w:val="List 2"/>
    <w:basedOn w:val="Normal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51D67"/>
    <w:pPr>
      <w:spacing w:after="100" w:afterAutospacing="1"/>
      <w:jc w:val="center"/>
    </w:pPr>
    <w:rPr>
      <w:rFonts w:eastAsia="SimSun"/>
      <w:b/>
      <w:kern w:val="1"/>
      <w:sz w:val="32"/>
      <w:szCs w:val="32"/>
      <w:lang w:eastAsia="zh-CN" w:bidi="hi-IN"/>
    </w:rPr>
  </w:style>
  <w:style w:type="paragraph" w:customStyle="1" w:styleId="Snum">
    <w:name w:val="Sõnum"/>
    <w:autoRedefine/>
    <w:qFormat/>
    <w:rsid w:val="00141F90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TableGrid">
    <w:name w:val="Table Grid"/>
    <w:basedOn w:val="TableNormal"/>
    <w:uiPriority w:val="59"/>
    <w:rsid w:val="00EE4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6397"/>
    <w:pPr>
      <w:widowControl/>
      <w:suppressAutoHyphens w:val="0"/>
      <w:spacing w:before="100" w:beforeAutospacing="1" w:after="100" w:afterAutospacing="1" w:line="240" w:lineRule="auto"/>
      <w:jc w:val="left"/>
    </w:pPr>
    <w:rPr>
      <w:rFonts w:eastAsia="Times New Roman"/>
      <w:kern w:val="0"/>
      <w:lang w:eastAsia="et-EE" w:bidi="ar-SA"/>
    </w:rPr>
  </w:style>
  <w:style w:type="character" w:styleId="Strong">
    <w:name w:val="Strong"/>
    <w:basedOn w:val="DefaultParagraphFont"/>
    <w:uiPriority w:val="22"/>
    <w:qFormat/>
    <w:rsid w:val="0043639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B40"/>
    <w:rPr>
      <w:rFonts w:asciiTheme="majorHAnsi" w:eastAsiaTheme="majorEastAsia" w:hAnsiTheme="majorHAnsi" w:cs="Mangal"/>
      <w:color w:val="1F3763" w:themeColor="accent1" w:themeShade="7F"/>
      <w:kern w:val="1"/>
      <w:sz w:val="24"/>
      <w:szCs w:val="21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FE38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75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is.skpk.ee/portal/apps/webappviewer/index.html?id=5059f7e3612b4effb8b00ea16d003ff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tp.amphora.ee/laaneharjuvv/index.aspx?itm=860114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tp.amphora.ee/laaneharjuvv/index.aspx?itm=85999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le\Desktop\LHV\vormid%20jms\m_kiri_tnr_EV1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D0D151C8211945BA70C3FC5B712B0C" ma:contentTypeVersion="7" ma:contentTypeDescription="Create a new document." ma:contentTypeScope="" ma:versionID="de30b157103b5be3deb1f961edc84481">
  <xsd:schema xmlns:xsd="http://www.w3.org/2001/XMLSchema" xmlns:xs="http://www.w3.org/2001/XMLSchema" xmlns:p="http://schemas.microsoft.com/office/2006/metadata/properties" xmlns:ns3="69e1eca5-97c4-475c-b5e2-b0d5a5763cc7" targetNamespace="http://schemas.microsoft.com/office/2006/metadata/properties" ma:root="true" ma:fieldsID="08b2894beb60eb613cb28e0466b97287" ns3:_="">
    <xsd:import namespace="69e1eca5-97c4-475c-b5e2-b0d5a5763c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1eca5-97c4-475c-b5e2-b0d5a5763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6F5A10-D17F-4248-B9FF-2FF00C60A7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2D456B-23A5-4195-8DD0-5737F2943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1eca5-97c4-475c-b5e2-b0d5a5763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6B1511-CBD8-437C-8E75-17CE4B17DB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4DCF3F-87D3-4B93-A25D-B8547A2C7D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m_kiri_tnr_EV100</Template>
  <TotalTime>98</TotalTime>
  <Pages>2</Pages>
  <Words>278</Words>
  <Characters>2262</Characters>
  <Application>Microsoft Office Word</Application>
  <DocSecurity>0</DocSecurity>
  <Lines>44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Riigikantselei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</dc:creator>
  <cp:keywords/>
  <cp:lastModifiedBy>Kerli Lambing</cp:lastModifiedBy>
  <cp:revision>4</cp:revision>
  <cp:lastPrinted>2018-04-19T12:28:00Z</cp:lastPrinted>
  <dcterms:created xsi:type="dcterms:W3CDTF">2026-04-16T11:30:00Z</dcterms:created>
  <dcterms:modified xsi:type="dcterms:W3CDTF">2026-04-16T13:27:00Z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0x0101008BD0D151C8211945BA70C3FC5B712B0C</vt:lpwstr>
  </property>
</Properties>
</file>